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5D" w:rsidRDefault="00BD77CA">
      <w:pPr>
        <w:pStyle w:val="Titulodareunio"/>
      </w:pPr>
      <w:bookmarkStart w:id="0" w:name="_GoBack"/>
      <w:bookmarkEnd w:id="0"/>
      <w:r>
        <w:t xml:space="preserve">Apoio, Parceria e Aporte </w:t>
      </w:r>
      <w:proofErr w:type="gramStart"/>
      <w:r>
        <w:t>Financeiro</w:t>
      </w:r>
      <w:proofErr w:type="gramEnd"/>
    </w:p>
    <w:sdt>
      <w:sdtPr>
        <w:id w:val="63719735"/>
        <w:placeholder>
          <w:docPart w:val="CE4EC1C4917342DE80004EE36E2D1185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7-04-25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801A5D" w:rsidRDefault="00BD77CA">
          <w:pPr>
            <w:pStyle w:val="Dataehora"/>
          </w:pPr>
          <w:r>
            <w:rPr>
              <w:lang w:val="en-US"/>
            </w:rPr>
            <w:t>4/25/2017</w:t>
          </w:r>
        </w:p>
      </w:sdtContent>
    </w:sdt>
    <w:p w:rsidR="00801A5D" w:rsidRDefault="00801A5D">
      <w:pPr>
        <w:pStyle w:val="Dataehora"/>
      </w:pPr>
    </w:p>
    <w:p w:rsidR="00801A5D" w:rsidRDefault="00C5083F">
      <w:pPr>
        <w:pStyle w:val="Informaessobreapauta"/>
      </w:pPr>
      <w:r>
        <w:t xml:space="preserve">Participantes: </w:t>
      </w:r>
      <w:r w:rsidR="00BD77CA">
        <w:t xml:space="preserve">Marcelo Vanucci Leocádio, Alceu Giraldi, </w:t>
      </w:r>
      <w:proofErr w:type="spellStart"/>
      <w:r w:rsidR="00BD77CA">
        <w:t>Janína</w:t>
      </w:r>
      <w:proofErr w:type="spellEnd"/>
      <w:r w:rsidR="00BD77CA">
        <w:t xml:space="preserve">, Antoine </w:t>
      </w:r>
      <w:proofErr w:type="spellStart"/>
      <w:proofErr w:type="gramStart"/>
      <w:r w:rsidR="00BD77CA">
        <w:t>Daher</w:t>
      </w:r>
      <w:proofErr w:type="spellEnd"/>
      <w:proofErr w:type="gramEnd"/>
    </w:p>
    <w:p w:rsidR="00BD77CA" w:rsidRDefault="00BD77CA">
      <w:pPr>
        <w:pStyle w:val="Informaessobreapauta"/>
      </w:pPr>
    </w:p>
    <w:p w:rsidR="00BD77CA" w:rsidRDefault="00BD77CA">
      <w:pPr>
        <w:pStyle w:val="Informaessobreapauta"/>
      </w:pPr>
      <w:r>
        <w:t>INTRODUÇÃO</w:t>
      </w:r>
    </w:p>
    <w:p w:rsidR="00BD77CA" w:rsidRDefault="00BD77CA" w:rsidP="00BD77CA">
      <w:pPr>
        <w:pStyle w:val="Informaessobreapauta"/>
        <w:rPr>
          <w:u w:val="single"/>
        </w:rPr>
      </w:pPr>
      <w:r>
        <w:rPr>
          <w:u w:val="single"/>
        </w:rPr>
        <w:t>Constituição de um INSTITUTO BRASILEIRO DE GENÉTICA</w:t>
      </w:r>
    </w:p>
    <w:p w:rsidR="00BD77CA" w:rsidRDefault="00BD77CA" w:rsidP="00BD77CA">
      <w:pPr>
        <w:pStyle w:val="Informaessobreapauta"/>
        <w:numPr>
          <w:ilvl w:val="0"/>
          <w:numId w:val="6"/>
        </w:numPr>
      </w:pPr>
      <w:r>
        <w:t xml:space="preserve">Seguirá modelo de </w:t>
      </w:r>
      <w:proofErr w:type="spellStart"/>
      <w:r>
        <w:t>Estatudo</w:t>
      </w:r>
      <w:proofErr w:type="spellEnd"/>
      <w:r>
        <w:t xml:space="preserve"> de Empresa sem fins lucrativos</w:t>
      </w:r>
    </w:p>
    <w:p w:rsidR="00BD77CA" w:rsidRDefault="00BD77CA" w:rsidP="00BD77CA">
      <w:pPr>
        <w:pStyle w:val="Informaessobreapauta"/>
        <w:numPr>
          <w:ilvl w:val="0"/>
          <w:numId w:val="6"/>
        </w:numPr>
      </w:pPr>
      <w:r>
        <w:t>Constituída por 08 indivíduos:</w:t>
      </w:r>
    </w:p>
    <w:p w:rsidR="00BD77CA" w:rsidRDefault="00BD77CA" w:rsidP="00BD77CA">
      <w:pPr>
        <w:pStyle w:val="Informaessobreapauta"/>
        <w:numPr>
          <w:ilvl w:val="0"/>
          <w:numId w:val="7"/>
        </w:numPr>
      </w:pPr>
      <w:r>
        <w:t>Alceu Giraldi</w:t>
      </w:r>
    </w:p>
    <w:p w:rsidR="00BD77CA" w:rsidRDefault="00BD77CA" w:rsidP="00BD77CA">
      <w:pPr>
        <w:pStyle w:val="Informaessobreapauta"/>
        <w:numPr>
          <w:ilvl w:val="0"/>
          <w:numId w:val="7"/>
        </w:numPr>
      </w:pPr>
      <w:r>
        <w:t>Marcelo Vanucci Leocádio</w:t>
      </w:r>
    </w:p>
    <w:p w:rsidR="00BD77CA" w:rsidRDefault="00BD77CA" w:rsidP="00BD77CA">
      <w:pPr>
        <w:pStyle w:val="Informaessobreapauta"/>
        <w:numPr>
          <w:ilvl w:val="0"/>
          <w:numId w:val="7"/>
        </w:numPr>
      </w:pPr>
      <w:r>
        <w:t>Gilberto Grosso</w:t>
      </w:r>
    </w:p>
    <w:p w:rsidR="00BD77CA" w:rsidRDefault="00BD77CA" w:rsidP="00BD77CA">
      <w:pPr>
        <w:pStyle w:val="Informaessobreapauta"/>
        <w:numPr>
          <w:ilvl w:val="0"/>
          <w:numId w:val="7"/>
        </w:numPr>
      </w:pPr>
      <w:r>
        <w:t>Demóstenes Dantas</w:t>
      </w:r>
    </w:p>
    <w:p w:rsidR="00BD77CA" w:rsidRDefault="00BD77CA" w:rsidP="00BD77CA">
      <w:pPr>
        <w:pStyle w:val="Informaessobreapauta"/>
        <w:numPr>
          <w:ilvl w:val="0"/>
          <w:numId w:val="7"/>
        </w:numPr>
      </w:pPr>
      <w:r>
        <w:t>Prof. Edson Castilho</w:t>
      </w:r>
    </w:p>
    <w:p w:rsidR="00BD77CA" w:rsidRDefault="00BD77CA" w:rsidP="00BD77CA">
      <w:pPr>
        <w:pStyle w:val="Informaessobreapauta"/>
        <w:numPr>
          <w:ilvl w:val="0"/>
          <w:numId w:val="7"/>
        </w:numPr>
      </w:pPr>
      <w:r>
        <w:t>Marília Leocádio</w:t>
      </w:r>
    </w:p>
    <w:p w:rsidR="00BD77CA" w:rsidRDefault="00BD77CA" w:rsidP="00BD77CA">
      <w:pPr>
        <w:pStyle w:val="Informaessobreapauta"/>
        <w:numPr>
          <w:ilvl w:val="0"/>
          <w:numId w:val="7"/>
        </w:numPr>
      </w:pPr>
      <w:r>
        <w:t>Advogada</w:t>
      </w:r>
    </w:p>
    <w:p w:rsidR="00BD77CA" w:rsidRDefault="00BD77CA" w:rsidP="00BD77CA">
      <w:pPr>
        <w:pStyle w:val="Informaessobreapauta"/>
      </w:pPr>
    </w:p>
    <w:p w:rsidR="00BD77CA" w:rsidRDefault="00BD77CA" w:rsidP="00BD77CA">
      <w:pPr>
        <w:pStyle w:val="Informaessobreapauta"/>
      </w:pPr>
      <w:r>
        <w:rPr>
          <w:u w:val="single"/>
        </w:rPr>
        <w:t>Propósito</w:t>
      </w:r>
    </w:p>
    <w:p w:rsidR="00BD77CA" w:rsidRDefault="00BD77CA" w:rsidP="00BD77CA">
      <w:pPr>
        <w:pStyle w:val="Informaessobreapauta"/>
        <w:numPr>
          <w:ilvl w:val="0"/>
          <w:numId w:val="6"/>
        </w:numPr>
      </w:pPr>
      <w:r>
        <w:t>Captação de Recursos através da Lei 13.019 para projetos e fins sociais como:</w:t>
      </w:r>
    </w:p>
    <w:p w:rsidR="00BD77CA" w:rsidRDefault="00BD77CA" w:rsidP="00BD77CA">
      <w:pPr>
        <w:pStyle w:val="Informaessobreapauta"/>
        <w:numPr>
          <w:ilvl w:val="0"/>
          <w:numId w:val="8"/>
        </w:numPr>
      </w:pPr>
      <w:r>
        <w:t>Palestras</w:t>
      </w:r>
    </w:p>
    <w:p w:rsidR="00BD77CA" w:rsidRDefault="00BD77CA" w:rsidP="00BD77CA">
      <w:pPr>
        <w:pStyle w:val="Informaessobreapauta"/>
        <w:numPr>
          <w:ilvl w:val="0"/>
          <w:numId w:val="8"/>
        </w:numPr>
      </w:pPr>
      <w:r>
        <w:t xml:space="preserve">Cursos de </w:t>
      </w:r>
      <w:proofErr w:type="spellStart"/>
      <w:r>
        <w:t>Aprimoração</w:t>
      </w:r>
      <w:proofErr w:type="spellEnd"/>
    </w:p>
    <w:p w:rsidR="00BD77CA" w:rsidRDefault="00BD77CA" w:rsidP="00BD77CA">
      <w:pPr>
        <w:pStyle w:val="Informaessobreapauta"/>
        <w:numPr>
          <w:ilvl w:val="0"/>
          <w:numId w:val="8"/>
        </w:numPr>
      </w:pPr>
      <w:r>
        <w:t>Web TV</w:t>
      </w:r>
    </w:p>
    <w:p w:rsidR="00BD77CA" w:rsidRDefault="00BD77CA" w:rsidP="00BD77CA">
      <w:pPr>
        <w:pStyle w:val="Informaessobreapauta"/>
        <w:numPr>
          <w:ilvl w:val="0"/>
          <w:numId w:val="8"/>
        </w:numPr>
      </w:pPr>
      <w:r>
        <w:t>Medicamentos para Doenças Raras e etc.</w:t>
      </w:r>
    </w:p>
    <w:p w:rsidR="00BD77CA" w:rsidRDefault="00BD77CA" w:rsidP="00BD77CA">
      <w:pPr>
        <w:pStyle w:val="Informaessobreapauta"/>
      </w:pPr>
    </w:p>
    <w:p w:rsidR="00BD77CA" w:rsidRDefault="00BD77CA" w:rsidP="00BD77CA">
      <w:pPr>
        <w:pStyle w:val="Informaessobreapauta"/>
      </w:pPr>
      <w:r>
        <w:rPr>
          <w:u w:val="single"/>
        </w:rPr>
        <w:t>Como Funcionaria</w:t>
      </w:r>
    </w:p>
    <w:p w:rsidR="00BD77CA" w:rsidRDefault="00BD77CA" w:rsidP="00BD77CA">
      <w:pPr>
        <w:pStyle w:val="Informaessobreapauta"/>
      </w:pPr>
      <w:r>
        <w:t>A Empresa será aberta em São Caetano do Sul, tendo como Presidentes alternados Drs. Marcelo e Alceu.</w:t>
      </w:r>
    </w:p>
    <w:p w:rsidR="00BD77CA" w:rsidRDefault="00BD77CA" w:rsidP="00BD77CA">
      <w:pPr>
        <w:pStyle w:val="Informaessobreapauta"/>
      </w:pPr>
      <w:r>
        <w:t>Dentro desta empresa temos o Sr. Demóstenes Dantas (pedagogo e Presidente da Associação de Captadores – especializado em captar recursos).</w:t>
      </w:r>
    </w:p>
    <w:p w:rsidR="00BD77CA" w:rsidRDefault="00BD77CA" w:rsidP="00BD77CA">
      <w:pPr>
        <w:pStyle w:val="Informaessobreapauta"/>
        <w:numPr>
          <w:ilvl w:val="0"/>
          <w:numId w:val="6"/>
        </w:numPr>
      </w:pPr>
      <w:r>
        <w:t>Palestras com o intuito educativo e de transmitir informação</w:t>
      </w:r>
    </w:p>
    <w:p w:rsidR="00BD77CA" w:rsidRDefault="00BD77CA" w:rsidP="00BD77CA">
      <w:pPr>
        <w:pStyle w:val="Informaessobreapauta"/>
        <w:ind w:left="720"/>
        <w:rPr>
          <w:i/>
        </w:rPr>
      </w:pPr>
      <w:r>
        <w:rPr>
          <w:i/>
        </w:rPr>
        <w:t>Acreditamos que será muito mais fácil trazermos informação à população sobre Novas Metodologias de Diagnóstico, Tratamentos Preventivos e mais Eficazes, assim como o direito sobre medicações e etc. do que simplesmente agirmos “contra o sistema</w:t>
      </w:r>
      <w:proofErr w:type="gramStart"/>
      <w:r>
        <w:rPr>
          <w:i/>
        </w:rPr>
        <w:t>”</w:t>
      </w:r>
      <w:proofErr w:type="gramEnd"/>
    </w:p>
    <w:p w:rsidR="00BD77CA" w:rsidRDefault="00BD77CA" w:rsidP="00BD77CA">
      <w:pPr>
        <w:pStyle w:val="Informaessobreapauta"/>
        <w:rPr>
          <w:i/>
        </w:rPr>
      </w:pPr>
    </w:p>
    <w:p w:rsidR="00BD77CA" w:rsidRDefault="00BD77CA">
      <w:pPr>
        <w:spacing w:after="200" w:line="276" w:lineRule="auto"/>
      </w:pPr>
      <w:r>
        <w:br w:type="page"/>
      </w:r>
    </w:p>
    <w:p w:rsidR="00BD77CA" w:rsidRDefault="00BD77CA" w:rsidP="00BD77CA">
      <w:pPr>
        <w:pStyle w:val="Informaessobreapauta"/>
      </w:pPr>
    </w:p>
    <w:p w:rsidR="00BD77CA" w:rsidRDefault="00BD77CA" w:rsidP="00BD77CA">
      <w:pPr>
        <w:pStyle w:val="Informaessobreapauta"/>
      </w:pPr>
      <w:r>
        <w:t>Neste mesmo local, estaríamos realizando:</w:t>
      </w:r>
    </w:p>
    <w:p w:rsidR="00BD77CA" w:rsidRDefault="00BD77CA" w:rsidP="00BD77CA">
      <w:pPr>
        <w:pStyle w:val="Informaessobreapauta"/>
        <w:numPr>
          <w:ilvl w:val="0"/>
          <w:numId w:val="9"/>
        </w:numPr>
      </w:pPr>
      <w:r>
        <w:t>Consultas e Diagnósticos pela DNALIFE com equipe multidisciplinar capacitada:</w:t>
      </w:r>
    </w:p>
    <w:p w:rsidR="00BD77CA" w:rsidRDefault="00BD77CA" w:rsidP="00BD77CA">
      <w:pPr>
        <w:pStyle w:val="Informaessobreapauta"/>
        <w:numPr>
          <w:ilvl w:val="0"/>
          <w:numId w:val="6"/>
        </w:numPr>
      </w:pPr>
      <w:r>
        <w:t>Neuropsiquiatria</w:t>
      </w:r>
    </w:p>
    <w:p w:rsidR="00BD77CA" w:rsidRDefault="00BD77CA" w:rsidP="00BD77CA">
      <w:pPr>
        <w:pStyle w:val="Informaessobreapauta"/>
        <w:numPr>
          <w:ilvl w:val="0"/>
          <w:numId w:val="6"/>
        </w:numPr>
      </w:pPr>
      <w:r>
        <w:t>Geneticista</w:t>
      </w:r>
    </w:p>
    <w:p w:rsidR="00BD77CA" w:rsidRDefault="00BD77CA" w:rsidP="00BD77CA">
      <w:pPr>
        <w:pStyle w:val="Informaessobreapauta"/>
        <w:numPr>
          <w:ilvl w:val="0"/>
          <w:numId w:val="6"/>
        </w:numPr>
      </w:pPr>
      <w:r>
        <w:t>Nutricionista</w:t>
      </w:r>
    </w:p>
    <w:p w:rsidR="00BD77CA" w:rsidRDefault="00BD77CA" w:rsidP="00BD77CA">
      <w:pPr>
        <w:pStyle w:val="Informaessobreapauta"/>
        <w:numPr>
          <w:ilvl w:val="0"/>
          <w:numId w:val="6"/>
        </w:numPr>
      </w:pPr>
      <w:r>
        <w:t>Endócrino</w:t>
      </w:r>
    </w:p>
    <w:p w:rsidR="00BD77CA" w:rsidRDefault="00BD77CA" w:rsidP="00BD77CA">
      <w:pPr>
        <w:pStyle w:val="Informaessobreapauta"/>
        <w:numPr>
          <w:ilvl w:val="0"/>
          <w:numId w:val="6"/>
        </w:numPr>
      </w:pPr>
      <w:r>
        <w:t>Psicóloga</w:t>
      </w:r>
    </w:p>
    <w:p w:rsidR="00BD77CA" w:rsidRDefault="00BD77CA" w:rsidP="00BD77CA">
      <w:pPr>
        <w:pStyle w:val="Informaessobreapauta"/>
      </w:pPr>
    </w:p>
    <w:p w:rsidR="00BD77CA" w:rsidRDefault="00BD77CA" w:rsidP="00BD77CA">
      <w:pPr>
        <w:pStyle w:val="Informaessobreapauta"/>
        <w:numPr>
          <w:ilvl w:val="0"/>
          <w:numId w:val="9"/>
        </w:numPr>
      </w:pPr>
      <w:r>
        <w:t>Palestras</w:t>
      </w:r>
    </w:p>
    <w:p w:rsidR="00BD77CA" w:rsidRPr="00BD77CA" w:rsidRDefault="00BD77CA" w:rsidP="00BD77CA">
      <w:pPr>
        <w:pStyle w:val="Informaessobreapauta"/>
        <w:numPr>
          <w:ilvl w:val="0"/>
          <w:numId w:val="9"/>
        </w:numPr>
      </w:pPr>
      <w:r>
        <w:t>Cursos e Treinamentos</w:t>
      </w:r>
    </w:p>
    <w:p w:rsidR="00BD77CA" w:rsidRDefault="00BD77CA" w:rsidP="00BD77CA">
      <w:pPr>
        <w:pStyle w:val="Informaessobreapauta"/>
        <w:rPr>
          <w:i/>
        </w:rPr>
      </w:pPr>
    </w:p>
    <w:p w:rsidR="00BD77CA" w:rsidRDefault="00BD77CA" w:rsidP="00BD77CA">
      <w:pPr>
        <w:pStyle w:val="Informaessobreapauta"/>
        <w:rPr>
          <w:u w:val="single"/>
        </w:rPr>
      </w:pPr>
      <w:r w:rsidRPr="00BD77CA">
        <w:rPr>
          <w:u w:val="single"/>
        </w:rPr>
        <w:t>Aporte Procurado</w:t>
      </w:r>
    </w:p>
    <w:p w:rsidR="00BD77CA" w:rsidRDefault="00BD77CA" w:rsidP="00BD77CA">
      <w:pPr>
        <w:pStyle w:val="Informaessobreapauta"/>
        <w:numPr>
          <w:ilvl w:val="0"/>
          <w:numId w:val="6"/>
        </w:numPr>
      </w:pPr>
      <w:r>
        <w:t xml:space="preserve">Aluguel da casa em São Caetano do Sul – 700 m2, </w:t>
      </w:r>
      <w:proofErr w:type="gramStart"/>
      <w:r>
        <w:t>3</w:t>
      </w:r>
      <w:proofErr w:type="gramEnd"/>
      <w:r>
        <w:t xml:space="preserve"> andares, 6 vagas de garagem, com todo piso pronto para uso segundo as normas da Anvisa</w:t>
      </w:r>
    </w:p>
    <w:p w:rsidR="00BD77CA" w:rsidRDefault="00BD77CA" w:rsidP="00BD77CA">
      <w:pPr>
        <w:pStyle w:val="Informaessobreapauta"/>
        <w:numPr>
          <w:ilvl w:val="0"/>
          <w:numId w:val="6"/>
        </w:numPr>
      </w:pPr>
      <w:r>
        <w:t>Valor do Aluguel: R$ 10.000,00 por mês</w:t>
      </w:r>
    </w:p>
    <w:p w:rsidR="00BD77CA" w:rsidRDefault="00BD77CA" w:rsidP="00BD77CA">
      <w:pPr>
        <w:pStyle w:val="Informaessobreapauta"/>
      </w:pPr>
    </w:p>
    <w:p w:rsidR="00BD77CA" w:rsidRPr="00BD77CA" w:rsidRDefault="00BD77CA" w:rsidP="00BD77CA">
      <w:pPr>
        <w:pStyle w:val="Informaessobreapauta"/>
      </w:pPr>
      <w:r>
        <w:t>As Palestras e Cursos deverão ser ministrados em todo o país através de Recursos Captados pelo IBG.</w:t>
      </w:r>
    </w:p>
    <w:sectPr w:rsidR="00BD77CA" w:rsidRPr="00BD77CA">
      <w:headerReference w:type="default" r:id="rId10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83F" w:rsidRDefault="00C5083F">
      <w:r>
        <w:separator/>
      </w:r>
    </w:p>
  </w:endnote>
  <w:endnote w:type="continuationSeparator" w:id="0">
    <w:p w:rsidR="00C5083F" w:rsidRDefault="00C5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83F" w:rsidRDefault="00C5083F">
      <w:r>
        <w:separator/>
      </w:r>
    </w:p>
  </w:footnote>
  <w:footnote w:type="continuationSeparator" w:id="0">
    <w:p w:rsidR="00C5083F" w:rsidRDefault="00C50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A5D" w:rsidRPr="00BD77CA" w:rsidRDefault="00BD77CA" w:rsidP="00BD77CA">
    <w:pPr>
      <w:jc w:val="center"/>
      <w:rPr>
        <w:b/>
        <w:sz w:val="52"/>
        <w:szCs w:val="52"/>
      </w:rPr>
    </w:pPr>
    <w:r w:rsidRPr="00BD77CA">
      <w:rPr>
        <w:b/>
        <w:sz w:val="52"/>
        <w:szCs w:val="52"/>
      </w:rPr>
      <w:t>INSTITUTO BRASILEIRO DE GENÉTCA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C7C9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AF16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5D46A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BD4B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14954FA"/>
    <w:multiLevelType w:val="hybridMultilevel"/>
    <w:tmpl w:val="7F4893B8"/>
    <w:lvl w:ilvl="0" w:tplc="22C2D6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9955C6"/>
    <w:multiLevelType w:val="hybridMultilevel"/>
    <w:tmpl w:val="C2A83F0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7E15EB"/>
    <w:multiLevelType w:val="hybridMultilevel"/>
    <w:tmpl w:val="504E2774"/>
    <w:lvl w:ilvl="0" w:tplc="4992B8F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DD7888"/>
    <w:multiLevelType w:val="hybridMultilevel"/>
    <w:tmpl w:val="AFD62C12"/>
    <w:lvl w:ilvl="0" w:tplc="C91001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567F7"/>
    <w:multiLevelType w:val="hybridMultilevel"/>
    <w:tmpl w:val="D21872D4"/>
    <w:lvl w:ilvl="0" w:tplc="149642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CA"/>
    <w:rsid w:val="004C5779"/>
    <w:rsid w:val="00801A5D"/>
    <w:rsid w:val="00BD77CA"/>
    <w:rsid w:val="00C5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actttulo1"/>
    <w:uiPriority w:val="1"/>
    <w:semiHidden/>
    <w:unhideWhenUsed/>
    <w:qFormat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ttulo2">
    <w:name w:val="título 2"/>
    <w:basedOn w:val="Normal"/>
    <w:next w:val="Normal"/>
    <w:link w:val="Caractttulo2"/>
    <w:uiPriority w:val="1"/>
    <w:unhideWhenUsed/>
    <w:pPr>
      <w:spacing w:before="320"/>
      <w:outlineLvl w:val="1"/>
    </w:pPr>
    <w:rPr>
      <w:b/>
    </w:rPr>
  </w:style>
  <w:style w:type="character" w:customStyle="1" w:styleId="Caractttulo1">
    <w:name w:val="Caract título 1"/>
    <w:basedOn w:val="Fontepargpadro"/>
    <w:link w:val="ttulo1"/>
    <w:uiPriority w:val="1"/>
    <w:semiHidden/>
    <w:rPr>
      <w:color w:val="D9D9D9" w:themeColor="background1" w:themeShade="D9"/>
      <w:sz w:val="96"/>
      <w:szCs w:val="96"/>
    </w:rPr>
  </w:style>
  <w:style w:type="character" w:customStyle="1" w:styleId="Caractttulo2">
    <w:name w:val="Caract título 2"/>
    <w:basedOn w:val="Fontepargpadro"/>
    <w:link w:val="ttulo2"/>
    <w:uiPriority w:val="1"/>
    <w:rPr>
      <w:b/>
      <w:sz w:val="18"/>
    </w:rPr>
  </w:style>
  <w:style w:type="character" w:customStyle="1" w:styleId="Espaoreservadoparatexto">
    <w:name w:val="Espaço reservado para texto"/>
    <w:basedOn w:val="Fontepargpadro"/>
    <w:uiPriority w:val="99"/>
    <w:semiHidden/>
    <w:rPr>
      <w:color w:val="808080"/>
    </w:rPr>
  </w:style>
  <w:style w:type="table" w:customStyle="1" w:styleId="Gradedetabela">
    <w:name w:val="Grade de tabela"/>
    <w:basedOn w:val="Tabela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o-Negrito">
    <w:name w:val="Evento - Negrito"/>
    <w:basedOn w:val="Evento"/>
    <w:qFormat/>
    <w:rPr>
      <w:b/>
    </w:rPr>
  </w:style>
  <w:style w:type="paragraph" w:customStyle="1" w:styleId="Dataehora">
    <w:name w:val="Data e hora"/>
    <w:basedOn w:val="Normal"/>
    <w:qFormat/>
    <w:pPr>
      <w:spacing w:after="300"/>
      <w:contextualSpacing/>
    </w:pPr>
  </w:style>
  <w:style w:type="paragraph" w:customStyle="1" w:styleId="Informaessobreapauta">
    <w:name w:val="Informações sobre a pauta"/>
    <w:basedOn w:val="Normal"/>
    <w:qFormat/>
    <w:pPr>
      <w:spacing w:after="600" w:line="336" w:lineRule="auto"/>
      <w:contextualSpacing/>
    </w:pPr>
  </w:style>
  <w:style w:type="paragraph" w:customStyle="1" w:styleId="Evento">
    <w:name w:val="Evento"/>
    <w:basedOn w:val="Normal"/>
    <w:qFormat/>
    <w:pPr>
      <w:spacing w:after="80"/>
    </w:pPr>
  </w:style>
  <w:style w:type="paragraph" w:customStyle="1" w:styleId="Informaesadicionais">
    <w:name w:val="Informações adicionais"/>
    <w:basedOn w:val="Informaessobreapauta"/>
    <w:qFormat/>
    <w:pPr>
      <w:spacing w:after="120"/>
      <w:contextualSpacing w:val="0"/>
    </w:pPr>
  </w:style>
  <w:style w:type="paragraph" w:customStyle="1" w:styleId="Textodobalo">
    <w:name w:val="Texto do balão"/>
    <w:basedOn w:val="Normal"/>
    <w:link w:val="Caracteresdotextodobalo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aracteresdotextodobalo">
    <w:name w:val="Caracteres do texto do balão"/>
    <w:basedOn w:val="Fontepargpadro"/>
    <w:link w:val="Textodobalo"/>
    <w:uiPriority w:val="99"/>
    <w:semiHidden/>
    <w:rPr>
      <w:rFonts w:ascii="Tahoma" w:hAnsi="Tahoma" w:cs="Tahoma"/>
      <w:sz w:val="16"/>
      <w:szCs w:val="16"/>
    </w:rPr>
  </w:style>
  <w:style w:type="paragraph" w:customStyle="1" w:styleId="Ttulodaagenda">
    <w:name w:val="Título da agenda"/>
    <w:basedOn w:val="Normal"/>
    <w:qFormat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Titulodareunio">
    <w:name w:val="Titulo da reunião"/>
    <w:basedOn w:val="Normal"/>
    <w:qFormat/>
    <w:pPr>
      <w:spacing w:before="320"/>
      <w:outlineLvl w:val="1"/>
    </w:pPr>
    <w:rPr>
      <w:b/>
    </w:rPr>
  </w:style>
  <w:style w:type="paragraph" w:customStyle="1" w:styleId="cabealho">
    <w:name w:val="cabeçalho"/>
    <w:basedOn w:val="Normal"/>
    <w:link w:val="Caracteresdocabealho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Caracteresdocabealho">
    <w:name w:val="Caracteres do cabeçalho"/>
    <w:basedOn w:val="Fontepargpadro"/>
    <w:link w:val="cabealho"/>
    <w:uiPriority w:val="99"/>
    <w:semiHidden/>
    <w:rPr>
      <w:sz w:val="18"/>
    </w:rPr>
  </w:style>
  <w:style w:type="paragraph" w:customStyle="1" w:styleId="rodap">
    <w:name w:val="rodapé"/>
    <w:basedOn w:val="Normal"/>
    <w:link w:val="Caracteresdorodap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Caracteresdorodap">
    <w:name w:val="Caracteres do rodapé"/>
    <w:basedOn w:val="Fontepargpadro"/>
    <w:link w:val="rodap"/>
    <w:uiPriority w:val="99"/>
    <w:semiHidden/>
    <w:rPr>
      <w:sz w:val="18"/>
    </w:rPr>
  </w:style>
  <w:style w:type="paragraph" w:customStyle="1" w:styleId="PlaceholderAutotext58">
    <w:name w:val="PlaceholderAutotext_58"/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77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77CA"/>
    <w:rPr>
      <w:rFonts w:ascii="Tahoma" w:hAnsi="Tahoma" w:cs="Tahoma"/>
      <w:sz w:val="16"/>
      <w:szCs w:val="16"/>
    </w:rPr>
  </w:style>
  <w:style w:type="paragraph" w:styleId="Cabealho0">
    <w:name w:val="header"/>
    <w:basedOn w:val="Normal"/>
    <w:link w:val="CabealhoChar"/>
    <w:uiPriority w:val="99"/>
    <w:unhideWhenUsed/>
    <w:rsid w:val="00BD7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0"/>
    <w:uiPriority w:val="99"/>
    <w:rsid w:val="00BD77CA"/>
    <w:rPr>
      <w:sz w:val="18"/>
    </w:rPr>
  </w:style>
  <w:style w:type="paragraph" w:styleId="Rodap0">
    <w:name w:val="footer"/>
    <w:basedOn w:val="Normal"/>
    <w:link w:val="RodapChar"/>
    <w:uiPriority w:val="99"/>
    <w:unhideWhenUsed/>
    <w:rsid w:val="00BD7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0"/>
    <w:uiPriority w:val="99"/>
    <w:rsid w:val="00BD77CA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actttulo1"/>
    <w:uiPriority w:val="1"/>
    <w:semiHidden/>
    <w:unhideWhenUsed/>
    <w:qFormat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ttulo2">
    <w:name w:val="título 2"/>
    <w:basedOn w:val="Normal"/>
    <w:next w:val="Normal"/>
    <w:link w:val="Caractttulo2"/>
    <w:uiPriority w:val="1"/>
    <w:unhideWhenUsed/>
    <w:pPr>
      <w:spacing w:before="320"/>
      <w:outlineLvl w:val="1"/>
    </w:pPr>
    <w:rPr>
      <w:b/>
    </w:rPr>
  </w:style>
  <w:style w:type="character" w:customStyle="1" w:styleId="Caractttulo1">
    <w:name w:val="Caract título 1"/>
    <w:basedOn w:val="Fontepargpadro"/>
    <w:link w:val="ttulo1"/>
    <w:uiPriority w:val="1"/>
    <w:semiHidden/>
    <w:rPr>
      <w:color w:val="D9D9D9" w:themeColor="background1" w:themeShade="D9"/>
      <w:sz w:val="96"/>
      <w:szCs w:val="96"/>
    </w:rPr>
  </w:style>
  <w:style w:type="character" w:customStyle="1" w:styleId="Caractttulo2">
    <w:name w:val="Caract título 2"/>
    <w:basedOn w:val="Fontepargpadro"/>
    <w:link w:val="ttulo2"/>
    <w:uiPriority w:val="1"/>
    <w:rPr>
      <w:b/>
      <w:sz w:val="18"/>
    </w:rPr>
  </w:style>
  <w:style w:type="character" w:customStyle="1" w:styleId="Espaoreservadoparatexto">
    <w:name w:val="Espaço reservado para texto"/>
    <w:basedOn w:val="Fontepargpadro"/>
    <w:uiPriority w:val="99"/>
    <w:semiHidden/>
    <w:rPr>
      <w:color w:val="808080"/>
    </w:rPr>
  </w:style>
  <w:style w:type="table" w:customStyle="1" w:styleId="Gradedetabela">
    <w:name w:val="Grade de tabela"/>
    <w:basedOn w:val="Tabela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o-Negrito">
    <w:name w:val="Evento - Negrito"/>
    <w:basedOn w:val="Evento"/>
    <w:qFormat/>
    <w:rPr>
      <w:b/>
    </w:rPr>
  </w:style>
  <w:style w:type="paragraph" w:customStyle="1" w:styleId="Dataehora">
    <w:name w:val="Data e hora"/>
    <w:basedOn w:val="Normal"/>
    <w:qFormat/>
    <w:pPr>
      <w:spacing w:after="300"/>
      <w:contextualSpacing/>
    </w:pPr>
  </w:style>
  <w:style w:type="paragraph" w:customStyle="1" w:styleId="Informaessobreapauta">
    <w:name w:val="Informações sobre a pauta"/>
    <w:basedOn w:val="Normal"/>
    <w:qFormat/>
    <w:pPr>
      <w:spacing w:after="600" w:line="336" w:lineRule="auto"/>
      <w:contextualSpacing/>
    </w:pPr>
  </w:style>
  <w:style w:type="paragraph" w:customStyle="1" w:styleId="Evento">
    <w:name w:val="Evento"/>
    <w:basedOn w:val="Normal"/>
    <w:qFormat/>
    <w:pPr>
      <w:spacing w:after="80"/>
    </w:pPr>
  </w:style>
  <w:style w:type="paragraph" w:customStyle="1" w:styleId="Informaesadicionais">
    <w:name w:val="Informações adicionais"/>
    <w:basedOn w:val="Informaessobreapauta"/>
    <w:qFormat/>
    <w:pPr>
      <w:spacing w:after="120"/>
      <w:contextualSpacing w:val="0"/>
    </w:pPr>
  </w:style>
  <w:style w:type="paragraph" w:customStyle="1" w:styleId="Textodobalo">
    <w:name w:val="Texto do balão"/>
    <w:basedOn w:val="Normal"/>
    <w:link w:val="Caracteresdotextodobalo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aracteresdotextodobalo">
    <w:name w:val="Caracteres do texto do balão"/>
    <w:basedOn w:val="Fontepargpadro"/>
    <w:link w:val="Textodobalo"/>
    <w:uiPriority w:val="99"/>
    <w:semiHidden/>
    <w:rPr>
      <w:rFonts w:ascii="Tahoma" w:hAnsi="Tahoma" w:cs="Tahoma"/>
      <w:sz w:val="16"/>
      <w:szCs w:val="16"/>
    </w:rPr>
  </w:style>
  <w:style w:type="paragraph" w:customStyle="1" w:styleId="Ttulodaagenda">
    <w:name w:val="Título da agenda"/>
    <w:basedOn w:val="Normal"/>
    <w:qFormat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Titulodareunio">
    <w:name w:val="Titulo da reunião"/>
    <w:basedOn w:val="Normal"/>
    <w:qFormat/>
    <w:pPr>
      <w:spacing w:before="320"/>
      <w:outlineLvl w:val="1"/>
    </w:pPr>
    <w:rPr>
      <w:b/>
    </w:rPr>
  </w:style>
  <w:style w:type="paragraph" w:customStyle="1" w:styleId="cabealho">
    <w:name w:val="cabeçalho"/>
    <w:basedOn w:val="Normal"/>
    <w:link w:val="Caracteresdocabealho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Caracteresdocabealho">
    <w:name w:val="Caracteres do cabeçalho"/>
    <w:basedOn w:val="Fontepargpadro"/>
    <w:link w:val="cabealho"/>
    <w:uiPriority w:val="99"/>
    <w:semiHidden/>
    <w:rPr>
      <w:sz w:val="18"/>
    </w:rPr>
  </w:style>
  <w:style w:type="paragraph" w:customStyle="1" w:styleId="rodap">
    <w:name w:val="rodapé"/>
    <w:basedOn w:val="Normal"/>
    <w:link w:val="Caracteresdorodap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Caracteresdorodap">
    <w:name w:val="Caracteres do rodapé"/>
    <w:basedOn w:val="Fontepargpadro"/>
    <w:link w:val="rodap"/>
    <w:uiPriority w:val="99"/>
    <w:semiHidden/>
    <w:rPr>
      <w:sz w:val="18"/>
    </w:rPr>
  </w:style>
  <w:style w:type="paragraph" w:customStyle="1" w:styleId="PlaceholderAutotext58">
    <w:name w:val="PlaceholderAutotext_58"/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77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77CA"/>
    <w:rPr>
      <w:rFonts w:ascii="Tahoma" w:hAnsi="Tahoma" w:cs="Tahoma"/>
      <w:sz w:val="16"/>
      <w:szCs w:val="16"/>
    </w:rPr>
  </w:style>
  <w:style w:type="paragraph" w:styleId="Cabealho0">
    <w:name w:val="header"/>
    <w:basedOn w:val="Normal"/>
    <w:link w:val="CabealhoChar"/>
    <w:uiPriority w:val="99"/>
    <w:unhideWhenUsed/>
    <w:rsid w:val="00BD7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0"/>
    <w:uiPriority w:val="99"/>
    <w:rsid w:val="00BD77CA"/>
    <w:rPr>
      <w:sz w:val="18"/>
    </w:rPr>
  </w:style>
  <w:style w:type="paragraph" w:styleId="Rodap0">
    <w:name w:val="footer"/>
    <w:basedOn w:val="Normal"/>
    <w:link w:val="RodapChar"/>
    <w:uiPriority w:val="99"/>
    <w:unhideWhenUsed/>
    <w:rsid w:val="00BD7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0"/>
    <w:uiPriority w:val="99"/>
    <w:rsid w:val="00BD77C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Modelo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E4EC1C4917342DE80004EE36E2D11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C3CEEB-1783-4654-B6E6-14A5DF13A93B}"/>
      </w:docPartPr>
      <w:docPartBody>
        <w:p w:rsidR="00000000" w:rsidRDefault="00FE44A8">
          <w:pPr>
            <w:pStyle w:val="CE4EC1C4917342DE80004EE36E2D1185"/>
          </w:pPr>
          <w:r>
            <w:t>[Selecionar a 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A8"/>
    <w:rsid w:val="00FE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C9112A45EB14D5EB164257E87010B11">
    <w:name w:val="4C9112A45EB14D5EB164257E87010B11"/>
  </w:style>
  <w:style w:type="paragraph" w:customStyle="1" w:styleId="CE4EC1C4917342DE80004EE36E2D1185">
    <w:name w:val="CE4EC1C4917342DE80004EE36E2D1185"/>
  </w:style>
  <w:style w:type="character" w:customStyle="1" w:styleId="Espaoreservadoparatexto">
    <w:name w:val="Espaço reservado para texto"/>
    <w:basedOn w:val="Fontepargpadro"/>
    <w:uiPriority w:val="99"/>
    <w:semiHidden/>
    <w:rPr>
      <w:color w:val="808080"/>
    </w:rPr>
  </w:style>
  <w:style w:type="paragraph" w:customStyle="1" w:styleId="CC02B434A60248989655F455A1E6E002">
    <w:name w:val="CC02B434A60248989655F455A1E6E002"/>
  </w:style>
  <w:style w:type="paragraph" w:customStyle="1" w:styleId="96515430E616483FB29B54AB3FEB2C8F">
    <w:name w:val="96515430E616483FB29B54AB3FEB2C8F"/>
  </w:style>
  <w:style w:type="paragraph" w:customStyle="1" w:styleId="0F50A8AA0E2E4EF4BBED9BFDBA11C815">
    <w:name w:val="0F50A8AA0E2E4EF4BBED9BFDBA11C815"/>
  </w:style>
  <w:style w:type="paragraph" w:customStyle="1" w:styleId="C4CDDFDA38F94601A645359FF00A7E62">
    <w:name w:val="C4CDDFDA38F94601A645359FF00A7E62"/>
  </w:style>
  <w:style w:type="paragraph" w:customStyle="1" w:styleId="56FFD5E6AE0B45BA9311CBA9244ACF89">
    <w:name w:val="56FFD5E6AE0B45BA9311CBA9244ACF89"/>
  </w:style>
  <w:style w:type="paragraph" w:customStyle="1" w:styleId="66C8EA6B96FC4E16A16300DA27AAA33F">
    <w:name w:val="66C8EA6B96FC4E16A16300DA27AAA33F"/>
  </w:style>
  <w:style w:type="paragraph" w:customStyle="1" w:styleId="A0C54DB00EEA4BE7B038C47D9BC39A80">
    <w:name w:val="A0C54DB00EEA4BE7B038C47D9BC39A80"/>
  </w:style>
  <w:style w:type="paragraph" w:customStyle="1" w:styleId="Evento">
    <w:name w:val="Evento"/>
    <w:basedOn w:val="Normal"/>
    <w:qFormat/>
    <w:pPr>
      <w:spacing w:after="80" w:line="240" w:lineRule="auto"/>
    </w:pPr>
    <w:rPr>
      <w:rFonts w:eastAsiaTheme="minorHAnsi"/>
      <w:sz w:val="18"/>
    </w:rPr>
  </w:style>
  <w:style w:type="paragraph" w:customStyle="1" w:styleId="68100E28398045E49A519D3D5CF92786">
    <w:name w:val="68100E28398045E49A519D3D5CF92786"/>
  </w:style>
  <w:style w:type="paragraph" w:customStyle="1" w:styleId="B26C6FD29DC145E185BBA512D394C897">
    <w:name w:val="B26C6FD29DC145E185BBA512D394C897"/>
  </w:style>
  <w:style w:type="paragraph" w:customStyle="1" w:styleId="BC30862A26F94EB288A521E7F840B82C">
    <w:name w:val="BC30862A26F94EB288A521E7F840B82C"/>
  </w:style>
  <w:style w:type="paragraph" w:customStyle="1" w:styleId="ED77AAD9689F4E4693DDB02EC22D4A90">
    <w:name w:val="ED77AAD9689F4E4693DDB02EC22D4A90"/>
  </w:style>
  <w:style w:type="paragraph" w:customStyle="1" w:styleId="6D7F5E997070472D9DC1647DE5418747">
    <w:name w:val="6D7F5E997070472D9DC1647DE5418747"/>
  </w:style>
  <w:style w:type="paragraph" w:customStyle="1" w:styleId="3FCD5C008B5142359DE265A79F923E25">
    <w:name w:val="3FCD5C008B5142359DE265A79F923E25"/>
  </w:style>
  <w:style w:type="paragraph" w:customStyle="1" w:styleId="58741D18B448464CB6138FF7C6E11413">
    <w:name w:val="58741D18B448464CB6138FF7C6E11413"/>
  </w:style>
  <w:style w:type="paragraph" w:customStyle="1" w:styleId="93A18048D5524E2CB7B67FF07F17D9B9">
    <w:name w:val="93A18048D5524E2CB7B67FF07F17D9B9"/>
  </w:style>
  <w:style w:type="paragraph" w:customStyle="1" w:styleId="A3E151CE35654E36BC339CC1E56BFF6A">
    <w:name w:val="A3E151CE35654E36BC339CC1E56BFF6A"/>
  </w:style>
  <w:style w:type="paragraph" w:customStyle="1" w:styleId="6FF9CBB12A1E4AD581D12BCC69AEFA00">
    <w:name w:val="6FF9CBB12A1E4AD581D12BCC69AEFA00"/>
  </w:style>
  <w:style w:type="paragraph" w:customStyle="1" w:styleId="0E4DD6D6F4BC4E989AD89F300552675D">
    <w:name w:val="0E4DD6D6F4BC4E989AD89F300552675D"/>
  </w:style>
  <w:style w:type="paragraph" w:customStyle="1" w:styleId="67D4AF4DE76846B2BEEACEF276EC9C4F">
    <w:name w:val="67D4AF4DE76846B2BEEACEF276EC9C4F"/>
  </w:style>
  <w:style w:type="paragraph" w:customStyle="1" w:styleId="0DFBA72AE3744EB7B13D53C9A48C1DD6">
    <w:name w:val="0DFBA72AE3744EB7B13D53C9A48C1DD6"/>
  </w:style>
  <w:style w:type="paragraph" w:customStyle="1" w:styleId="D8D0AF1697504C6C8F4AD35F8C293016">
    <w:name w:val="D8D0AF1697504C6C8F4AD35F8C293016"/>
  </w:style>
  <w:style w:type="paragraph" w:customStyle="1" w:styleId="39EA3C00EFF54BEDACCE8ECC5A467E72">
    <w:name w:val="39EA3C00EFF54BEDACCE8ECC5A467E7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C9112A45EB14D5EB164257E87010B11">
    <w:name w:val="4C9112A45EB14D5EB164257E87010B11"/>
  </w:style>
  <w:style w:type="paragraph" w:customStyle="1" w:styleId="CE4EC1C4917342DE80004EE36E2D1185">
    <w:name w:val="CE4EC1C4917342DE80004EE36E2D1185"/>
  </w:style>
  <w:style w:type="character" w:customStyle="1" w:styleId="Espaoreservadoparatexto">
    <w:name w:val="Espaço reservado para texto"/>
    <w:basedOn w:val="Fontepargpadro"/>
    <w:uiPriority w:val="99"/>
    <w:semiHidden/>
    <w:rPr>
      <w:color w:val="808080"/>
    </w:rPr>
  </w:style>
  <w:style w:type="paragraph" w:customStyle="1" w:styleId="CC02B434A60248989655F455A1E6E002">
    <w:name w:val="CC02B434A60248989655F455A1E6E002"/>
  </w:style>
  <w:style w:type="paragraph" w:customStyle="1" w:styleId="96515430E616483FB29B54AB3FEB2C8F">
    <w:name w:val="96515430E616483FB29B54AB3FEB2C8F"/>
  </w:style>
  <w:style w:type="paragraph" w:customStyle="1" w:styleId="0F50A8AA0E2E4EF4BBED9BFDBA11C815">
    <w:name w:val="0F50A8AA0E2E4EF4BBED9BFDBA11C815"/>
  </w:style>
  <w:style w:type="paragraph" w:customStyle="1" w:styleId="C4CDDFDA38F94601A645359FF00A7E62">
    <w:name w:val="C4CDDFDA38F94601A645359FF00A7E62"/>
  </w:style>
  <w:style w:type="paragraph" w:customStyle="1" w:styleId="56FFD5E6AE0B45BA9311CBA9244ACF89">
    <w:name w:val="56FFD5E6AE0B45BA9311CBA9244ACF89"/>
  </w:style>
  <w:style w:type="paragraph" w:customStyle="1" w:styleId="66C8EA6B96FC4E16A16300DA27AAA33F">
    <w:name w:val="66C8EA6B96FC4E16A16300DA27AAA33F"/>
  </w:style>
  <w:style w:type="paragraph" w:customStyle="1" w:styleId="A0C54DB00EEA4BE7B038C47D9BC39A80">
    <w:name w:val="A0C54DB00EEA4BE7B038C47D9BC39A80"/>
  </w:style>
  <w:style w:type="paragraph" w:customStyle="1" w:styleId="Evento">
    <w:name w:val="Evento"/>
    <w:basedOn w:val="Normal"/>
    <w:qFormat/>
    <w:pPr>
      <w:spacing w:after="80" w:line="240" w:lineRule="auto"/>
    </w:pPr>
    <w:rPr>
      <w:rFonts w:eastAsiaTheme="minorHAnsi"/>
      <w:sz w:val="18"/>
    </w:rPr>
  </w:style>
  <w:style w:type="paragraph" w:customStyle="1" w:styleId="68100E28398045E49A519D3D5CF92786">
    <w:name w:val="68100E28398045E49A519D3D5CF92786"/>
  </w:style>
  <w:style w:type="paragraph" w:customStyle="1" w:styleId="B26C6FD29DC145E185BBA512D394C897">
    <w:name w:val="B26C6FD29DC145E185BBA512D394C897"/>
  </w:style>
  <w:style w:type="paragraph" w:customStyle="1" w:styleId="BC30862A26F94EB288A521E7F840B82C">
    <w:name w:val="BC30862A26F94EB288A521E7F840B82C"/>
  </w:style>
  <w:style w:type="paragraph" w:customStyle="1" w:styleId="ED77AAD9689F4E4693DDB02EC22D4A90">
    <w:name w:val="ED77AAD9689F4E4693DDB02EC22D4A90"/>
  </w:style>
  <w:style w:type="paragraph" w:customStyle="1" w:styleId="6D7F5E997070472D9DC1647DE5418747">
    <w:name w:val="6D7F5E997070472D9DC1647DE5418747"/>
  </w:style>
  <w:style w:type="paragraph" w:customStyle="1" w:styleId="3FCD5C008B5142359DE265A79F923E25">
    <w:name w:val="3FCD5C008B5142359DE265A79F923E25"/>
  </w:style>
  <w:style w:type="paragraph" w:customStyle="1" w:styleId="58741D18B448464CB6138FF7C6E11413">
    <w:name w:val="58741D18B448464CB6138FF7C6E11413"/>
  </w:style>
  <w:style w:type="paragraph" w:customStyle="1" w:styleId="93A18048D5524E2CB7B67FF07F17D9B9">
    <w:name w:val="93A18048D5524E2CB7B67FF07F17D9B9"/>
  </w:style>
  <w:style w:type="paragraph" w:customStyle="1" w:styleId="A3E151CE35654E36BC339CC1E56BFF6A">
    <w:name w:val="A3E151CE35654E36BC339CC1E56BFF6A"/>
  </w:style>
  <w:style w:type="paragraph" w:customStyle="1" w:styleId="6FF9CBB12A1E4AD581D12BCC69AEFA00">
    <w:name w:val="6FF9CBB12A1E4AD581D12BCC69AEFA00"/>
  </w:style>
  <w:style w:type="paragraph" w:customStyle="1" w:styleId="0E4DD6D6F4BC4E989AD89F300552675D">
    <w:name w:val="0E4DD6D6F4BC4E989AD89F300552675D"/>
  </w:style>
  <w:style w:type="paragraph" w:customStyle="1" w:styleId="67D4AF4DE76846B2BEEACEF276EC9C4F">
    <w:name w:val="67D4AF4DE76846B2BEEACEF276EC9C4F"/>
  </w:style>
  <w:style w:type="paragraph" w:customStyle="1" w:styleId="0DFBA72AE3744EB7B13D53C9A48C1DD6">
    <w:name w:val="0DFBA72AE3744EB7B13D53C9A48C1DD6"/>
  </w:style>
  <w:style w:type="paragraph" w:customStyle="1" w:styleId="D8D0AF1697504C6C8F4AD35F8C293016">
    <w:name w:val="D8D0AF1697504C6C8F4AD35F8C293016"/>
  </w:style>
  <w:style w:type="paragraph" w:customStyle="1" w:styleId="39EA3C00EFF54BEDACCE8ECC5A467E72">
    <w:name w:val="39EA3C00EFF54BEDACCE8ECC5A467E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overPageProperties xmlns="http://schemas.microsoft.com/office/2006/coverPageProps">
  <PublishDate>2017-04-25T00:00:00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3988709F-39DE-477F-BA28-C3139ACBD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11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Meeting agenda</vt:lpstr>
      <vt:lpstr>
	</vt:lpstr>
      <vt:lpstr>    &lt;[Título da reunião]&gt;</vt:lpstr>
      <vt:lpstr>    Informações adicionais:</vt:lpstr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USER</dc:creator>
  <cp:lastModifiedBy>USER</cp:lastModifiedBy>
  <cp:revision>1</cp:revision>
  <cp:lastPrinted>2006-08-01T17:47:00Z</cp:lastPrinted>
  <dcterms:created xsi:type="dcterms:W3CDTF">2017-04-25T15:55:00Z</dcterms:created>
  <dcterms:modified xsi:type="dcterms:W3CDTF">2017-04-25T16:06:00Z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